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BF" w:rsidRPr="00E671EC" w:rsidRDefault="006851BF" w:rsidP="00E671EC">
      <w:pPr>
        <w:spacing w:after="0" w:line="240" w:lineRule="auto"/>
        <w:rPr>
          <w:rFonts w:ascii="Times New Roman" w:hAnsi="Times New Roman"/>
          <w:sz w:val="40"/>
        </w:rPr>
      </w:pPr>
      <w:r w:rsidRPr="00DB0059">
        <w:t xml:space="preserve">                                                 </w:t>
      </w:r>
      <w:r>
        <w:t xml:space="preserve">                             </w:t>
      </w:r>
      <w:r w:rsidRPr="00DB0059">
        <w:t xml:space="preserve">  </w:t>
      </w:r>
      <w:r w:rsidRPr="00DB0059">
        <w:rPr>
          <w:sz w:val="40"/>
        </w:rPr>
        <w:t xml:space="preserve"> </w:t>
      </w:r>
      <w:r w:rsidRPr="00E671EC">
        <w:rPr>
          <w:rFonts w:ascii="Times New Roman" w:hAnsi="Times New Roman"/>
          <w:sz w:val="40"/>
        </w:rPr>
        <w:t>План</w:t>
      </w:r>
    </w:p>
    <w:p w:rsidR="006851BF" w:rsidRPr="00E671EC" w:rsidRDefault="006851BF" w:rsidP="00E671EC">
      <w:pPr>
        <w:spacing w:after="0" w:line="240" w:lineRule="auto"/>
        <w:rPr>
          <w:rFonts w:ascii="Times New Roman" w:hAnsi="Times New Roman"/>
          <w:sz w:val="16"/>
        </w:rPr>
      </w:pPr>
      <w:r w:rsidRPr="00E671EC">
        <w:rPr>
          <w:rFonts w:ascii="Times New Roman" w:hAnsi="Times New Roman"/>
          <w:sz w:val="36"/>
          <w:szCs w:val="52"/>
        </w:rPr>
        <w:t>работы   Василевского  СДК, филиала МУК «Алферовский ЦСДК»  на  сентябрь  2020 год</w:t>
      </w:r>
    </w:p>
    <w:p w:rsidR="006851BF" w:rsidRDefault="006851BF" w:rsidP="00DB0059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693"/>
        <w:gridCol w:w="1984"/>
        <w:gridCol w:w="1197"/>
        <w:gridCol w:w="1497"/>
        <w:gridCol w:w="1842"/>
      </w:tblGrid>
      <w:tr w:rsidR="006851BF" w:rsidRPr="00F00EC9" w:rsidTr="003C2A87">
        <w:tc>
          <w:tcPr>
            <w:tcW w:w="534" w:type="dxa"/>
          </w:tcPr>
          <w:p w:rsidR="006851BF" w:rsidRPr="003C2A87" w:rsidRDefault="006851BF" w:rsidP="00C9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A8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6851BF" w:rsidRPr="003C2A87" w:rsidRDefault="006851BF" w:rsidP="00C9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A8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851BF" w:rsidRPr="003C2A87" w:rsidRDefault="006851BF" w:rsidP="00C9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A87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</w:tcPr>
          <w:p w:rsidR="006851BF" w:rsidRPr="003C2A87" w:rsidRDefault="006851BF" w:rsidP="00C9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A8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851BF" w:rsidRPr="003C2A87" w:rsidRDefault="006851BF" w:rsidP="00C9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A8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197" w:type="dxa"/>
          </w:tcPr>
          <w:p w:rsidR="006851BF" w:rsidRPr="003C2A87" w:rsidRDefault="006851BF" w:rsidP="00C9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A87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1497" w:type="dxa"/>
          </w:tcPr>
          <w:p w:rsidR="006851BF" w:rsidRPr="003C2A87" w:rsidRDefault="006851BF" w:rsidP="00C9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A87">
              <w:rPr>
                <w:rFonts w:ascii="Times New Roman" w:hAnsi="Times New Roman"/>
                <w:sz w:val="24"/>
                <w:szCs w:val="24"/>
              </w:rPr>
              <w:t>место проведен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842" w:type="dxa"/>
          </w:tcPr>
          <w:p w:rsidR="006851BF" w:rsidRPr="003C2A87" w:rsidRDefault="006851BF" w:rsidP="00C9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A8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851BF" w:rsidRPr="00F00EC9" w:rsidTr="003C2A87">
        <w:tc>
          <w:tcPr>
            <w:tcW w:w="53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E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«Первосентябрьский переполох»-игровая программа для детей</w:t>
            </w:r>
          </w:p>
        </w:tc>
        <w:tc>
          <w:tcPr>
            <w:tcW w:w="198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1.09.2020</w:t>
            </w:r>
          </w:p>
        </w:tc>
        <w:tc>
          <w:tcPr>
            <w:tcW w:w="11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12.30</w:t>
            </w:r>
          </w:p>
        </w:tc>
        <w:tc>
          <w:tcPr>
            <w:tcW w:w="14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СДК</w:t>
            </w:r>
          </w:p>
        </w:tc>
        <w:tc>
          <w:tcPr>
            <w:tcW w:w="1842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Огурцова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Т.О.</w:t>
            </w:r>
          </w:p>
        </w:tc>
      </w:tr>
      <w:tr w:rsidR="006851BF" w:rsidRPr="00F00EC9" w:rsidTr="003C2A87">
        <w:tc>
          <w:tcPr>
            <w:tcW w:w="53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E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«Неоконченный урок»- беседа для детей</w:t>
            </w:r>
          </w:p>
        </w:tc>
        <w:tc>
          <w:tcPr>
            <w:tcW w:w="198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3.09.2020</w:t>
            </w:r>
          </w:p>
        </w:tc>
        <w:tc>
          <w:tcPr>
            <w:tcW w:w="11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.00</w:t>
            </w:r>
          </w:p>
        </w:tc>
        <w:tc>
          <w:tcPr>
            <w:tcW w:w="14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СДК</w:t>
            </w:r>
          </w:p>
        </w:tc>
        <w:tc>
          <w:tcPr>
            <w:tcW w:w="1842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Огурцова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Т.О.</w:t>
            </w:r>
          </w:p>
        </w:tc>
      </w:tr>
      <w:tr w:rsidR="006851BF" w:rsidRPr="00F00EC9" w:rsidTr="003C2A87">
        <w:tc>
          <w:tcPr>
            <w:tcW w:w="53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E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«К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расота- волшебная сила»-конкурсная </w:t>
            </w:r>
            <w:r w:rsidRPr="00F00EC9">
              <w:rPr>
                <w:rFonts w:ascii="Times New Roman" w:hAnsi="Times New Roman"/>
                <w:sz w:val="24"/>
                <w:szCs w:val="28"/>
              </w:rPr>
              <w:t>программа для детей</w:t>
            </w:r>
          </w:p>
        </w:tc>
        <w:tc>
          <w:tcPr>
            <w:tcW w:w="198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9.09.2020</w:t>
            </w:r>
          </w:p>
        </w:tc>
        <w:tc>
          <w:tcPr>
            <w:tcW w:w="11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14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СДК</w:t>
            </w:r>
          </w:p>
        </w:tc>
        <w:tc>
          <w:tcPr>
            <w:tcW w:w="1842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Огурцова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Т.О.</w:t>
            </w:r>
          </w:p>
        </w:tc>
      </w:tr>
      <w:tr w:rsidR="006851BF" w:rsidRPr="00F00EC9" w:rsidTr="003C2A87">
        <w:tc>
          <w:tcPr>
            <w:tcW w:w="53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E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«Зигзаг удачи»-познавательная программа для детей по ПДД.</w:t>
            </w:r>
          </w:p>
        </w:tc>
        <w:tc>
          <w:tcPr>
            <w:tcW w:w="198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12.09.2020</w:t>
            </w:r>
          </w:p>
        </w:tc>
        <w:tc>
          <w:tcPr>
            <w:tcW w:w="11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14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СДК</w:t>
            </w:r>
          </w:p>
        </w:tc>
        <w:tc>
          <w:tcPr>
            <w:tcW w:w="1842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Огурцова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Т.О.</w:t>
            </w:r>
          </w:p>
        </w:tc>
      </w:tr>
      <w:tr w:rsidR="006851BF" w:rsidRPr="00F00EC9" w:rsidTr="003C2A87">
        <w:tc>
          <w:tcPr>
            <w:tcW w:w="53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E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«Дорогою добра»-викторина по сказкам для детей</w:t>
            </w:r>
          </w:p>
        </w:tc>
        <w:tc>
          <w:tcPr>
            <w:tcW w:w="198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16.09.2020</w:t>
            </w:r>
          </w:p>
        </w:tc>
        <w:tc>
          <w:tcPr>
            <w:tcW w:w="11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15.00</w:t>
            </w:r>
            <w:r w:rsidRPr="00F00EC9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4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СДК</w:t>
            </w:r>
          </w:p>
        </w:tc>
        <w:tc>
          <w:tcPr>
            <w:tcW w:w="1842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Огурцова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Т.О.</w:t>
            </w:r>
          </w:p>
        </w:tc>
      </w:tr>
      <w:tr w:rsidR="006851BF" w:rsidRPr="00F00EC9" w:rsidTr="003C2A87">
        <w:tc>
          <w:tcPr>
            <w:tcW w:w="53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E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«Осенние мотивы»-игровая программа для детей</w:t>
            </w:r>
          </w:p>
        </w:tc>
        <w:tc>
          <w:tcPr>
            <w:tcW w:w="198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23.09.2020</w:t>
            </w:r>
          </w:p>
        </w:tc>
        <w:tc>
          <w:tcPr>
            <w:tcW w:w="11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14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СДК</w:t>
            </w:r>
          </w:p>
        </w:tc>
        <w:tc>
          <w:tcPr>
            <w:tcW w:w="1842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Огурцова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Т.О.</w:t>
            </w:r>
          </w:p>
        </w:tc>
      </w:tr>
      <w:tr w:rsidR="006851BF" w:rsidRPr="00F00EC9" w:rsidTr="003C2A87">
        <w:tc>
          <w:tcPr>
            <w:tcW w:w="53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EC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«По тропинкам осени»-квест-игра для детей</w:t>
            </w:r>
          </w:p>
        </w:tc>
        <w:tc>
          <w:tcPr>
            <w:tcW w:w="198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30.09.2020</w:t>
            </w:r>
          </w:p>
        </w:tc>
        <w:tc>
          <w:tcPr>
            <w:tcW w:w="11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14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СДК</w:t>
            </w:r>
          </w:p>
        </w:tc>
        <w:tc>
          <w:tcPr>
            <w:tcW w:w="1842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Огурцова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Т.О.</w:t>
            </w:r>
          </w:p>
        </w:tc>
      </w:tr>
      <w:tr w:rsidR="006851BF" w:rsidRPr="00F00EC9" w:rsidTr="003C2A87">
        <w:tc>
          <w:tcPr>
            <w:tcW w:w="53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E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Вечера танцев для детей</w:t>
            </w:r>
          </w:p>
        </w:tc>
        <w:tc>
          <w:tcPr>
            <w:tcW w:w="198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Пятница-суббота</w:t>
            </w:r>
          </w:p>
        </w:tc>
        <w:tc>
          <w:tcPr>
            <w:tcW w:w="11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19.00-22.00</w:t>
            </w:r>
          </w:p>
        </w:tc>
        <w:tc>
          <w:tcPr>
            <w:tcW w:w="14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СДК</w:t>
            </w:r>
          </w:p>
        </w:tc>
        <w:tc>
          <w:tcPr>
            <w:tcW w:w="1842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Огурцова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Т.О.</w:t>
            </w:r>
          </w:p>
        </w:tc>
      </w:tr>
      <w:tr w:rsidR="006851BF" w:rsidRPr="00F00EC9" w:rsidTr="003C2A87">
        <w:tc>
          <w:tcPr>
            <w:tcW w:w="53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EC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Работа кружков:</w:t>
            </w: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Вокальная гр</w:t>
            </w:r>
            <w:r>
              <w:rPr>
                <w:rFonts w:ascii="Times New Roman" w:hAnsi="Times New Roman"/>
                <w:sz w:val="24"/>
                <w:szCs w:val="28"/>
              </w:rPr>
              <w:t>уппа</w:t>
            </w: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Фольклорная гр</w:t>
            </w:r>
            <w:r>
              <w:rPr>
                <w:rFonts w:ascii="Times New Roman" w:hAnsi="Times New Roman"/>
                <w:sz w:val="24"/>
                <w:szCs w:val="28"/>
              </w:rPr>
              <w:t>уппа</w:t>
            </w: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Сольное пение</w:t>
            </w: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Хореографический</w:t>
            </w: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Театральный</w:t>
            </w: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Художественное слово</w:t>
            </w:r>
          </w:p>
        </w:tc>
        <w:tc>
          <w:tcPr>
            <w:tcW w:w="1984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По расписанию</w:t>
            </w:r>
          </w:p>
        </w:tc>
        <w:tc>
          <w:tcPr>
            <w:tcW w:w="11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97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СДК</w:t>
            </w:r>
          </w:p>
        </w:tc>
        <w:tc>
          <w:tcPr>
            <w:tcW w:w="1842" w:type="dxa"/>
          </w:tcPr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851BF" w:rsidRPr="00F00EC9" w:rsidRDefault="006851BF" w:rsidP="00F00E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00EC9">
              <w:rPr>
                <w:rFonts w:ascii="Times New Roman" w:hAnsi="Times New Roman"/>
                <w:sz w:val="24"/>
                <w:szCs w:val="28"/>
              </w:rPr>
              <w:t>Огурцова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Т.О.</w:t>
            </w:r>
          </w:p>
        </w:tc>
      </w:tr>
    </w:tbl>
    <w:p w:rsidR="006851BF" w:rsidRDefault="006851BF" w:rsidP="00DB0059">
      <w:r>
        <w:t xml:space="preserve">                           </w:t>
      </w:r>
    </w:p>
    <w:p w:rsidR="006851BF" w:rsidRPr="006E6C4D" w:rsidRDefault="006851BF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Заведующая СДК </w:t>
      </w:r>
      <w:r>
        <w:rPr>
          <w:rFonts w:ascii="Times New Roman" w:hAnsi="Times New Roman"/>
          <w:sz w:val="24"/>
          <w:u w:val="single"/>
        </w:rPr>
        <w:t xml:space="preserve">                                 </w:t>
      </w:r>
      <w:r>
        <w:rPr>
          <w:rFonts w:ascii="Times New Roman" w:hAnsi="Times New Roman"/>
          <w:sz w:val="28"/>
          <w:u w:val="single"/>
        </w:rPr>
        <w:t>/Т.О.Огурцова/</w:t>
      </w:r>
    </w:p>
    <w:sectPr w:rsidR="006851BF" w:rsidRPr="006E6C4D" w:rsidSect="00E4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059"/>
    <w:rsid w:val="001B0302"/>
    <w:rsid w:val="001B2B20"/>
    <w:rsid w:val="002461A4"/>
    <w:rsid w:val="003C2A87"/>
    <w:rsid w:val="004C2CC3"/>
    <w:rsid w:val="005F1094"/>
    <w:rsid w:val="006851BF"/>
    <w:rsid w:val="006E6C4D"/>
    <w:rsid w:val="00BA377F"/>
    <w:rsid w:val="00BC1C7E"/>
    <w:rsid w:val="00C978BE"/>
    <w:rsid w:val="00D205F5"/>
    <w:rsid w:val="00D62B26"/>
    <w:rsid w:val="00D82734"/>
    <w:rsid w:val="00D828F0"/>
    <w:rsid w:val="00DA1DD7"/>
    <w:rsid w:val="00DB0059"/>
    <w:rsid w:val="00E43606"/>
    <w:rsid w:val="00E671EC"/>
    <w:rsid w:val="00ED4458"/>
    <w:rsid w:val="00F0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B0059"/>
    <w:rPr>
      <w:lang w:eastAsia="en-US"/>
    </w:rPr>
  </w:style>
  <w:style w:type="table" w:styleId="TableGrid">
    <w:name w:val="Table Grid"/>
    <w:basedOn w:val="TableNormal"/>
    <w:uiPriority w:val="99"/>
    <w:rsid w:val="00DB00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177</Words>
  <Characters>1009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6</cp:revision>
  <dcterms:created xsi:type="dcterms:W3CDTF">2020-08-31T12:04:00Z</dcterms:created>
  <dcterms:modified xsi:type="dcterms:W3CDTF">2020-09-02T12:00:00Z</dcterms:modified>
</cp:coreProperties>
</file>